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0C" w:rsidRDefault="00FF5E0C" w:rsidP="00AD4FA6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06/03/2014 at 5:07 pm by JAV</w:t>
      </w:r>
    </w:p>
    <w:p w:rsidR="00FF5E0C" w:rsidRDefault="00FF5E0C" w:rsidP="00AD4FA6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FF5E0C" w:rsidRPr="00AD4FA6" w:rsidRDefault="00FF5E0C" w:rsidP="00AD4FA6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FF5E0C" w:rsidRPr="00857DA4" w:rsidRDefault="00FF5E0C" w:rsidP="00240976">
      <w:pPr>
        <w:pStyle w:val="NoSpacing"/>
        <w:jc w:val="center"/>
        <w:rPr>
          <w:rFonts w:ascii="Times New Roman" w:hAnsi="Times New Roman"/>
          <w:b/>
        </w:rPr>
      </w:pPr>
    </w:p>
    <w:p w:rsidR="00FF5E0C" w:rsidRPr="00857DA4" w:rsidRDefault="00FF5E0C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– Budget Subcommittee</w:t>
      </w:r>
    </w:p>
    <w:p w:rsidR="00FF5E0C" w:rsidRPr="00857DA4" w:rsidRDefault="00FF5E0C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Friday, June 6, 2014</w:t>
      </w:r>
    </w:p>
    <w:p w:rsidR="00FF5E0C" w:rsidRPr="00857DA4" w:rsidRDefault="00FF5E0C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10:00 a.m.  </w:t>
      </w:r>
    </w:p>
    <w:p w:rsidR="00FF5E0C" w:rsidRDefault="00FF5E0C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FF5E0C" w:rsidRPr="00857DA4" w:rsidRDefault="00FF5E0C" w:rsidP="00240976">
      <w:pPr>
        <w:pStyle w:val="NoSpacing"/>
        <w:jc w:val="center"/>
        <w:rPr>
          <w:rFonts w:ascii="Times New Roman" w:hAnsi="Times New Roman"/>
          <w:b/>
        </w:rPr>
      </w:pPr>
    </w:p>
    <w:p w:rsidR="00FF5E0C" w:rsidRPr="00857DA4" w:rsidRDefault="00FF5E0C" w:rsidP="00381EC7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AGENDA</w:t>
      </w:r>
    </w:p>
    <w:p w:rsidR="00FF5E0C" w:rsidRPr="00857DA4" w:rsidRDefault="00FF5E0C" w:rsidP="00527770">
      <w:pPr>
        <w:pStyle w:val="NoSpacing"/>
        <w:rPr>
          <w:rFonts w:ascii="Times New Roman" w:hAnsi="Times New Roman"/>
          <w:b/>
        </w:rPr>
      </w:pPr>
    </w:p>
    <w:p w:rsidR="00FF5E0C" w:rsidRDefault="00FF5E0C" w:rsidP="003C4AEB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p w:rsidR="00FF5E0C" w:rsidRPr="004C4663" w:rsidRDefault="00FF5E0C" w:rsidP="00FA3101">
      <w:pPr>
        <w:pStyle w:val="NoSpacing"/>
        <w:spacing w:line="480" w:lineRule="auto"/>
        <w:ind w:left="1080"/>
        <w:rPr>
          <w:rFonts w:ascii="Arial" w:hAnsi="Arial" w:cs="Arial"/>
          <w:b/>
          <w:sz w:val="24"/>
          <w:szCs w:val="24"/>
        </w:rPr>
      </w:pPr>
      <w:r w:rsidRPr="004C4663">
        <w:rPr>
          <w:rFonts w:ascii="Arial" w:hAnsi="Arial" w:cs="Arial"/>
          <w:color w:val="222222"/>
          <w:sz w:val="24"/>
          <w:szCs w:val="24"/>
          <w:shd w:val="clear" w:color="auto" w:fill="FFFFFF"/>
        </w:rPr>
        <w:t>1.  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Continue Discussing Central Office Location Options</w:t>
      </w:r>
      <w:bookmarkStart w:id="0" w:name="_GoBack"/>
      <w:bookmarkEnd w:id="0"/>
      <w:r w:rsidRPr="004C4663">
        <w:rPr>
          <w:rFonts w:ascii="Arial" w:hAnsi="Arial" w:cs="Arial"/>
          <w:color w:val="222222"/>
          <w:sz w:val="24"/>
          <w:szCs w:val="24"/>
        </w:rPr>
        <w:br/>
      </w:r>
    </w:p>
    <w:sectPr w:rsidR="00FF5E0C" w:rsidRPr="004C4663" w:rsidSect="0003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F6221E"/>
    <w:multiLevelType w:val="hybridMultilevel"/>
    <w:tmpl w:val="7D2EBAC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5735FE"/>
    <w:multiLevelType w:val="hybridMultilevel"/>
    <w:tmpl w:val="1BF4E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37520"/>
    <w:rsid w:val="00205878"/>
    <w:rsid w:val="00240976"/>
    <w:rsid w:val="0028331F"/>
    <w:rsid w:val="00366963"/>
    <w:rsid w:val="00381EC7"/>
    <w:rsid w:val="003C4AEB"/>
    <w:rsid w:val="00476156"/>
    <w:rsid w:val="004B265B"/>
    <w:rsid w:val="004C3426"/>
    <w:rsid w:val="004C4663"/>
    <w:rsid w:val="004D7271"/>
    <w:rsid w:val="00516F5C"/>
    <w:rsid w:val="00527770"/>
    <w:rsid w:val="005B15CC"/>
    <w:rsid w:val="005C3A59"/>
    <w:rsid w:val="006A28E8"/>
    <w:rsid w:val="0081456B"/>
    <w:rsid w:val="00857DA4"/>
    <w:rsid w:val="00980CDF"/>
    <w:rsid w:val="00AD4FA6"/>
    <w:rsid w:val="00C74C00"/>
    <w:rsid w:val="00D13425"/>
    <w:rsid w:val="00E918A2"/>
    <w:rsid w:val="00F438CB"/>
    <w:rsid w:val="00FA3101"/>
    <w:rsid w:val="00FF018B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BalloonText">
    <w:name w:val="Balloon Text"/>
    <w:basedOn w:val="Normal"/>
    <w:link w:val="BalloonTextChar"/>
    <w:uiPriority w:val="99"/>
    <w:semiHidden/>
    <w:rsid w:val="00AD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DD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06/03/2014 at 5:07 pm by JAV</dc:title>
  <dc:subject/>
  <dc:creator>Sharon Schmidt</dc:creator>
  <cp:keywords/>
  <dc:description/>
  <cp:lastModifiedBy>TownClerk</cp:lastModifiedBy>
  <cp:revision>2</cp:revision>
  <cp:lastPrinted>2014-06-03T21:07:00Z</cp:lastPrinted>
  <dcterms:created xsi:type="dcterms:W3CDTF">2014-06-03T21:07:00Z</dcterms:created>
  <dcterms:modified xsi:type="dcterms:W3CDTF">2014-06-03T21:07:00Z</dcterms:modified>
</cp:coreProperties>
</file>